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150F" w14:textId="77777777" w:rsidR="008D7894" w:rsidRPr="00B51D11" w:rsidRDefault="008D7894" w:rsidP="008D7894">
      <w:pPr>
        <w:rPr>
          <w:rFonts w:ascii="Cambria" w:hAnsi="Cambria"/>
          <w:szCs w:val="24"/>
        </w:rPr>
      </w:pPr>
      <w:r>
        <w:rPr>
          <w:rFonts w:ascii="Cambria" w:hAnsi="Cambria"/>
          <w:szCs w:val="24"/>
        </w:rPr>
        <w:t>December 31, 2024</w:t>
      </w:r>
    </w:p>
    <w:p w14:paraId="2EAAA6E2" w14:textId="77777777" w:rsidR="008D7894" w:rsidRPr="00B51D11" w:rsidRDefault="008D7894" w:rsidP="008D7894">
      <w:pPr>
        <w:rPr>
          <w:rFonts w:ascii="Cambria" w:hAnsi="Cambria"/>
          <w:sz w:val="20"/>
        </w:rPr>
      </w:pPr>
    </w:p>
    <w:p w14:paraId="63D0FC0C" w14:textId="77777777" w:rsidR="008D7894" w:rsidRDefault="008D7894" w:rsidP="008D7894">
      <w:pPr>
        <w:rPr>
          <w:rFonts w:ascii="Cambria" w:hAnsi="Cambria"/>
          <w:szCs w:val="24"/>
        </w:rPr>
      </w:pPr>
      <w:r>
        <w:rPr>
          <w:rFonts w:ascii="Cambria" w:hAnsi="Cambria"/>
          <w:szCs w:val="24"/>
        </w:rPr>
        <w:t>Dear Family Member,</w:t>
      </w:r>
    </w:p>
    <w:p w14:paraId="6362514B" w14:textId="77777777" w:rsidR="008D7894" w:rsidRPr="00B51D11" w:rsidRDefault="008D7894" w:rsidP="008D7894">
      <w:pPr>
        <w:rPr>
          <w:rFonts w:ascii="Cambria" w:hAnsi="Cambria"/>
          <w:szCs w:val="24"/>
        </w:rPr>
      </w:pPr>
    </w:p>
    <w:p w14:paraId="4DD58A87" w14:textId="77777777" w:rsidR="008D7894" w:rsidRPr="00B51D11" w:rsidRDefault="008D7894" w:rsidP="008D7894">
      <w:pPr>
        <w:rPr>
          <w:rFonts w:ascii="Cambria" w:hAnsi="Cambria"/>
          <w:szCs w:val="24"/>
        </w:rPr>
      </w:pPr>
      <w:r>
        <w:rPr>
          <w:rFonts w:ascii="Cambria" w:hAnsi="Cambria"/>
          <w:szCs w:val="24"/>
        </w:rPr>
        <w:t xml:space="preserve">    </w:t>
      </w:r>
      <w:r>
        <w:rPr>
          <w:rFonts w:ascii="Cambria" w:hAnsi="Cambria"/>
          <w:szCs w:val="24"/>
        </w:rPr>
        <w:tab/>
      </w:r>
      <w:r w:rsidRPr="00B51D11">
        <w:rPr>
          <w:rFonts w:ascii="Cambria" w:hAnsi="Cambria"/>
          <w:szCs w:val="24"/>
        </w:rPr>
        <w:t xml:space="preserve">Each year at the first meeting of Beaver-Butler Presbytery, as part of the worship service, we remember the Minister/Elder/Deacon/Trustee servants of our Lord who have passed into God's presence in the past year.   Congregations throughout the Presbytery notify us at the Presbytery office of these dear saints who now rest from their labors and sing the glorious praises of the living God with the whole angelic host.  During our worship service we </w:t>
      </w:r>
      <w:r>
        <w:rPr>
          <w:rFonts w:ascii="Cambria" w:hAnsi="Cambria"/>
          <w:szCs w:val="24"/>
        </w:rPr>
        <w:t xml:space="preserve">will pause to recognize your loved one </w:t>
      </w:r>
      <w:r w:rsidRPr="00B51D11">
        <w:rPr>
          <w:rFonts w:ascii="Cambria" w:hAnsi="Cambria"/>
          <w:szCs w:val="24"/>
        </w:rPr>
        <w:t>as we consider the communion of the saints.</w:t>
      </w:r>
    </w:p>
    <w:p w14:paraId="1430468C" w14:textId="77777777" w:rsidR="008D7894" w:rsidRPr="00B51D11" w:rsidRDefault="008D7894" w:rsidP="008D7894">
      <w:pPr>
        <w:rPr>
          <w:rFonts w:ascii="Cambria" w:hAnsi="Cambria"/>
          <w:szCs w:val="24"/>
        </w:rPr>
      </w:pPr>
    </w:p>
    <w:p w14:paraId="1B0F12BF" w14:textId="77777777" w:rsidR="008D7894" w:rsidRPr="00B51D11" w:rsidRDefault="008D7894" w:rsidP="008D7894">
      <w:pPr>
        <w:rPr>
          <w:rFonts w:ascii="Cambria" w:hAnsi="Cambria"/>
          <w:szCs w:val="24"/>
        </w:rPr>
      </w:pPr>
      <w:r>
        <w:rPr>
          <w:rFonts w:ascii="Cambria" w:hAnsi="Cambria"/>
          <w:szCs w:val="24"/>
        </w:rPr>
        <w:t xml:space="preserve">   </w:t>
      </w:r>
      <w:r>
        <w:rPr>
          <w:rFonts w:ascii="Cambria" w:hAnsi="Cambria"/>
          <w:szCs w:val="24"/>
        </w:rPr>
        <w:tab/>
        <w:t xml:space="preserve"> </w:t>
      </w:r>
      <w:r w:rsidRPr="00B51D11">
        <w:rPr>
          <w:rFonts w:ascii="Cambria" w:hAnsi="Cambria"/>
          <w:szCs w:val="24"/>
        </w:rPr>
        <w:t>We understand that you have experienced a loss in this last year.  We want you to be aware that your loved one will be remembered during this meeting of Presbytery.  We would like to invite you to attend our</w:t>
      </w:r>
      <w:r>
        <w:rPr>
          <w:rFonts w:ascii="Cambria" w:hAnsi="Cambria"/>
          <w:szCs w:val="24"/>
        </w:rPr>
        <w:t xml:space="preserve"> hybrid </w:t>
      </w:r>
      <w:r w:rsidRPr="00B51D11">
        <w:rPr>
          <w:rFonts w:ascii="Cambria" w:hAnsi="Cambria"/>
          <w:szCs w:val="24"/>
        </w:rPr>
        <w:t xml:space="preserve">meeting on </w:t>
      </w:r>
      <w:r>
        <w:rPr>
          <w:rFonts w:ascii="Cambria" w:hAnsi="Cambria"/>
          <w:szCs w:val="24"/>
        </w:rPr>
        <w:t xml:space="preserve">Saturday, </w:t>
      </w:r>
      <w:r w:rsidRPr="00B51D11">
        <w:rPr>
          <w:rFonts w:ascii="Cambria" w:hAnsi="Cambria"/>
          <w:szCs w:val="24"/>
        </w:rPr>
        <w:t xml:space="preserve">January </w:t>
      </w:r>
      <w:r>
        <w:rPr>
          <w:rFonts w:ascii="Cambria" w:hAnsi="Cambria"/>
          <w:szCs w:val="24"/>
        </w:rPr>
        <w:t xml:space="preserve">25, </w:t>
      </w:r>
      <w:proofErr w:type="gramStart"/>
      <w:r>
        <w:rPr>
          <w:rFonts w:ascii="Cambria" w:hAnsi="Cambria"/>
          <w:szCs w:val="24"/>
        </w:rPr>
        <w:t>2025</w:t>
      </w:r>
      <w:proofErr w:type="gramEnd"/>
      <w:r>
        <w:rPr>
          <w:rFonts w:ascii="Cambria" w:hAnsi="Cambria"/>
          <w:szCs w:val="24"/>
        </w:rPr>
        <w:t xml:space="preserve"> </w:t>
      </w:r>
      <w:r w:rsidRPr="00B51D11">
        <w:rPr>
          <w:rFonts w:ascii="Cambria" w:hAnsi="Cambria"/>
          <w:szCs w:val="24"/>
        </w:rPr>
        <w:t xml:space="preserve">and to </w:t>
      </w:r>
      <w:proofErr w:type="gramStart"/>
      <w:r w:rsidRPr="00B51D11">
        <w:rPr>
          <w:rFonts w:ascii="Cambria" w:hAnsi="Cambria"/>
          <w:szCs w:val="24"/>
        </w:rPr>
        <w:t>join with</w:t>
      </w:r>
      <w:proofErr w:type="gramEnd"/>
      <w:r w:rsidRPr="00B51D11">
        <w:rPr>
          <w:rFonts w:ascii="Cambria" w:hAnsi="Cambria"/>
          <w:szCs w:val="24"/>
        </w:rPr>
        <w:t xml:space="preserve"> us as we celebrate the certainty of the resurrection and our great hope.  The worship service will begin at 1</w:t>
      </w:r>
      <w:r>
        <w:rPr>
          <w:rFonts w:ascii="Cambria" w:hAnsi="Cambria"/>
          <w:szCs w:val="24"/>
        </w:rPr>
        <w:t>0:00 A</w:t>
      </w:r>
      <w:r w:rsidRPr="00B51D11">
        <w:rPr>
          <w:rFonts w:ascii="Cambria" w:hAnsi="Cambria"/>
          <w:szCs w:val="24"/>
        </w:rPr>
        <w:t xml:space="preserve">.M. </w:t>
      </w:r>
      <w:r>
        <w:rPr>
          <w:rFonts w:ascii="Cambria" w:hAnsi="Cambria"/>
          <w:szCs w:val="24"/>
        </w:rPr>
        <w:t xml:space="preserve"> We will meet in person at the Old Union Presbyterian Church, 200 Union Church Road, </w:t>
      </w:r>
      <w:proofErr w:type="gramStart"/>
      <w:r>
        <w:rPr>
          <w:rFonts w:ascii="Cambria" w:hAnsi="Cambria"/>
          <w:szCs w:val="24"/>
        </w:rPr>
        <w:t>Mars,  PA.</w:t>
      </w:r>
      <w:proofErr w:type="gramEnd"/>
      <w:r>
        <w:rPr>
          <w:rFonts w:ascii="Cambria" w:hAnsi="Cambria"/>
          <w:szCs w:val="24"/>
        </w:rPr>
        <w:t xml:space="preserve"> </w:t>
      </w:r>
      <w:r w:rsidRPr="00B51D11">
        <w:rPr>
          <w:rFonts w:ascii="Cambria" w:hAnsi="Cambria"/>
          <w:szCs w:val="24"/>
        </w:rPr>
        <w:t xml:space="preserve">  A c</w:t>
      </w:r>
      <w:r>
        <w:rPr>
          <w:rFonts w:ascii="Cambria" w:hAnsi="Cambria"/>
          <w:szCs w:val="24"/>
        </w:rPr>
        <w:t>ertificate</w:t>
      </w:r>
      <w:r w:rsidRPr="00B51D11">
        <w:rPr>
          <w:rFonts w:ascii="Cambria" w:hAnsi="Cambria"/>
          <w:szCs w:val="24"/>
        </w:rPr>
        <w:t xml:space="preserve"> of appreciation will be </w:t>
      </w:r>
      <w:r>
        <w:rPr>
          <w:rFonts w:ascii="Cambria" w:hAnsi="Cambria"/>
          <w:szCs w:val="24"/>
        </w:rPr>
        <w:t xml:space="preserve">mailed to a family member </w:t>
      </w:r>
      <w:r w:rsidRPr="00B51D11">
        <w:rPr>
          <w:rFonts w:ascii="Cambria" w:hAnsi="Cambria"/>
          <w:szCs w:val="24"/>
        </w:rPr>
        <w:t xml:space="preserve">so that you will know how thankful we are for the ministry of your loved one.   </w:t>
      </w:r>
    </w:p>
    <w:p w14:paraId="2C4EF178" w14:textId="77777777" w:rsidR="008D7894" w:rsidRPr="00B51D11" w:rsidRDefault="008D7894" w:rsidP="008D7894">
      <w:pPr>
        <w:rPr>
          <w:rFonts w:ascii="Cambria" w:hAnsi="Cambria"/>
          <w:sz w:val="20"/>
        </w:rPr>
      </w:pPr>
    </w:p>
    <w:p w14:paraId="23290F13" w14:textId="77777777" w:rsidR="008D7894" w:rsidRDefault="008D7894" w:rsidP="008D7894">
      <w:pPr>
        <w:rPr>
          <w:rFonts w:ascii="Segoe UI" w:hAnsi="Segoe UI" w:cs="Segoe UI"/>
          <w:color w:val="000000"/>
          <w:sz w:val="21"/>
          <w:szCs w:val="21"/>
        </w:rPr>
      </w:pPr>
      <w:r>
        <w:rPr>
          <w:rFonts w:ascii="Cambria" w:hAnsi="Cambria"/>
          <w:szCs w:val="24"/>
        </w:rPr>
        <w:t xml:space="preserve">    </w:t>
      </w:r>
      <w:r>
        <w:rPr>
          <w:rFonts w:ascii="Cambria" w:hAnsi="Cambria"/>
          <w:szCs w:val="24"/>
        </w:rPr>
        <w:tab/>
      </w:r>
      <w:r w:rsidRPr="00B51D11">
        <w:rPr>
          <w:rFonts w:ascii="Cambria" w:hAnsi="Cambria"/>
          <w:szCs w:val="24"/>
        </w:rPr>
        <w:t xml:space="preserve">We do hope that you are able to join us January </w:t>
      </w:r>
      <w:r>
        <w:rPr>
          <w:rFonts w:ascii="Cambria" w:hAnsi="Cambria"/>
          <w:szCs w:val="24"/>
        </w:rPr>
        <w:t>25, 2025. If you are unable to attend in person the meeting will be live-streamed at the following Zoom link:</w:t>
      </w:r>
      <w:r w:rsidRPr="0071536C">
        <w:rPr>
          <w:rFonts w:ascii="Segoe UI" w:hAnsi="Segoe UI" w:cs="Segoe UI"/>
          <w:color w:val="000000"/>
          <w:sz w:val="21"/>
          <w:szCs w:val="21"/>
        </w:rPr>
        <w:br/>
      </w:r>
      <w:hyperlink r:id="rId6" w:tgtFrame="_top" w:history="1">
        <w:r w:rsidRPr="0071536C">
          <w:rPr>
            <w:rFonts w:ascii="Segoe UI" w:hAnsi="Segoe UI" w:cs="Segoe UI"/>
            <w:color w:val="0000FF"/>
            <w:sz w:val="21"/>
            <w:szCs w:val="21"/>
            <w:u w:val="single"/>
          </w:rPr>
          <w:t>https://us02web.zoom.us/j/85203468965</w:t>
        </w:r>
      </w:hyperlink>
      <w:r>
        <w:rPr>
          <w:rFonts w:ascii="Segoe UI" w:hAnsi="Segoe UI" w:cs="Segoe UI"/>
          <w:color w:val="000000"/>
          <w:sz w:val="21"/>
          <w:szCs w:val="21"/>
        </w:rPr>
        <w:t xml:space="preserve">;  </w:t>
      </w:r>
      <w:r w:rsidRPr="0071536C">
        <w:rPr>
          <w:rFonts w:ascii="Segoe UI" w:hAnsi="Segoe UI" w:cs="Segoe UI"/>
          <w:color w:val="000000"/>
          <w:sz w:val="21"/>
          <w:szCs w:val="21"/>
        </w:rPr>
        <w:t>Meeting ID: 852 0346 8965</w:t>
      </w:r>
    </w:p>
    <w:p w14:paraId="6B925864" w14:textId="78850BF8" w:rsidR="008D7894" w:rsidRPr="00B51D11" w:rsidRDefault="008D7894" w:rsidP="008D7894">
      <w:pPr>
        <w:rPr>
          <w:rFonts w:ascii="Cambria" w:hAnsi="Cambria"/>
          <w:szCs w:val="24"/>
        </w:rPr>
      </w:pPr>
      <w:r w:rsidRPr="0071536C">
        <w:rPr>
          <w:rFonts w:ascii="Segoe UI" w:hAnsi="Segoe UI" w:cs="Segoe UI"/>
          <w:color w:val="000000"/>
          <w:sz w:val="21"/>
          <w:szCs w:val="21"/>
        </w:rPr>
        <w:t xml:space="preserve">One tap </w:t>
      </w:r>
      <w:proofErr w:type="gramStart"/>
      <w:r w:rsidRPr="0071536C">
        <w:rPr>
          <w:rFonts w:ascii="Segoe UI" w:hAnsi="Segoe UI" w:cs="Segoe UI"/>
          <w:color w:val="000000"/>
          <w:sz w:val="21"/>
          <w:szCs w:val="21"/>
        </w:rPr>
        <w:t>mobile</w:t>
      </w:r>
      <w:r>
        <w:rPr>
          <w:rFonts w:ascii="Segoe UI" w:hAnsi="Segoe UI" w:cs="Segoe UI"/>
          <w:color w:val="000000"/>
          <w:sz w:val="21"/>
          <w:szCs w:val="21"/>
        </w:rPr>
        <w:t xml:space="preserve">  </w:t>
      </w:r>
      <w:r w:rsidRPr="0071536C">
        <w:rPr>
          <w:rFonts w:ascii="Segoe UI" w:hAnsi="Segoe UI" w:cs="Segoe UI"/>
          <w:color w:val="000000"/>
          <w:sz w:val="21"/>
          <w:szCs w:val="21"/>
        </w:rPr>
        <w:t>+</w:t>
      </w:r>
      <w:proofErr w:type="gramEnd"/>
      <w:r w:rsidRPr="0071536C">
        <w:rPr>
          <w:rFonts w:ascii="Segoe UI" w:hAnsi="Segoe UI" w:cs="Segoe UI"/>
          <w:color w:val="000000"/>
          <w:sz w:val="21"/>
          <w:szCs w:val="21"/>
        </w:rPr>
        <w:t>13052241968,,85203468965# US</w:t>
      </w:r>
      <w:r w:rsidRPr="0071536C">
        <w:rPr>
          <w:rFonts w:ascii="Segoe UI" w:hAnsi="Segoe UI" w:cs="Segoe UI"/>
          <w:color w:val="000000"/>
          <w:sz w:val="21"/>
          <w:szCs w:val="21"/>
        </w:rPr>
        <w:br/>
      </w:r>
      <w:r w:rsidRPr="0071536C">
        <w:rPr>
          <w:rFonts w:ascii="Segoe UI" w:hAnsi="Segoe UI" w:cs="Segoe UI"/>
          <w:color w:val="000000"/>
          <w:sz w:val="21"/>
          <w:szCs w:val="21"/>
        </w:rPr>
        <w:br/>
      </w:r>
      <w:r>
        <w:rPr>
          <w:rFonts w:ascii="Cambria" w:hAnsi="Cambria"/>
          <w:szCs w:val="24"/>
        </w:rPr>
        <w:t>If you have any questions, p</w:t>
      </w:r>
      <w:r w:rsidRPr="00B51D11">
        <w:rPr>
          <w:rFonts w:ascii="Cambria" w:hAnsi="Cambria"/>
          <w:szCs w:val="24"/>
        </w:rPr>
        <w:t xml:space="preserve">lease </w:t>
      </w:r>
      <w:r>
        <w:rPr>
          <w:rFonts w:ascii="Cambria" w:hAnsi="Cambria"/>
          <w:szCs w:val="24"/>
        </w:rPr>
        <w:t xml:space="preserve">don't hesitate to contact </w:t>
      </w:r>
      <w:r w:rsidRPr="00B51D11">
        <w:rPr>
          <w:rFonts w:ascii="Cambria" w:hAnsi="Cambria"/>
          <w:szCs w:val="24"/>
        </w:rPr>
        <w:t xml:space="preserve">the Presbytery office </w:t>
      </w:r>
      <w:r>
        <w:rPr>
          <w:rFonts w:ascii="Cambria" w:hAnsi="Cambria"/>
          <w:szCs w:val="24"/>
        </w:rPr>
        <w:t>via phone:</w:t>
      </w:r>
      <w:r w:rsidRPr="00B51D11">
        <w:rPr>
          <w:rFonts w:ascii="Cambria" w:hAnsi="Cambria"/>
          <w:szCs w:val="24"/>
        </w:rPr>
        <w:t xml:space="preserve"> 724-452-7515 or e-mail: </w:t>
      </w:r>
      <w:hyperlink r:id="rId7" w:history="1">
        <w:r w:rsidRPr="009D46C6">
          <w:rPr>
            <w:rStyle w:val="Hyperlink"/>
            <w:rFonts w:ascii="Cambria" w:hAnsi="Cambria"/>
            <w:szCs w:val="24"/>
          </w:rPr>
          <w:t>office@beaverbutler.org</w:t>
        </w:r>
      </w:hyperlink>
      <w:r w:rsidRPr="00B51D11">
        <w:rPr>
          <w:rFonts w:ascii="Cambria" w:hAnsi="Cambria"/>
          <w:szCs w:val="24"/>
        </w:rPr>
        <w:t>.</w:t>
      </w:r>
      <w:r>
        <w:rPr>
          <w:rFonts w:ascii="Cambria" w:hAnsi="Cambria"/>
          <w:szCs w:val="24"/>
        </w:rPr>
        <w:t xml:space="preserve">  </w:t>
      </w:r>
    </w:p>
    <w:p w14:paraId="6855DF53" w14:textId="77777777" w:rsidR="008D7894" w:rsidRPr="002114F2" w:rsidRDefault="008D7894" w:rsidP="008D7894">
      <w:pPr>
        <w:rPr>
          <w:rFonts w:ascii="Cambria" w:hAnsi="Cambria"/>
          <w:sz w:val="20"/>
        </w:rPr>
      </w:pPr>
    </w:p>
    <w:p w14:paraId="41655BAD" w14:textId="77777777" w:rsidR="008D7894" w:rsidRPr="00B51D11" w:rsidRDefault="008D7894" w:rsidP="008D7894">
      <w:pPr>
        <w:rPr>
          <w:rFonts w:ascii="Cambria" w:hAnsi="Cambria"/>
          <w:sz w:val="20"/>
        </w:rPr>
      </w:pPr>
    </w:p>
    <w:p w14:paraId="687AE498" w14:textId="77777777" w:rsidR="008D7894" w:rsidRPr="00B51D11" w:rsidRDefault="008D7894" w:rsidP="008D7894">
      <w:pPr>
        <w:rPr>
          <w:rFonts w:ascii="Cambria" w:hAnsi="Cambria"/>
          <w:szCs w:val="24"/>
        </w:rPr>
      </w:pPr>
      <w:r w:rsidRPr="00B51D11">
        <w:rPr>
          <w:rFonts w:ascii="Cambria" w:hAnsi="Cambria"/>
          <w:szCs w:val="24"/>
        </w:rPr>
        <w:t>May God’s continual comfort and blessing be with you.</w:t>
      </w:r>
    </w:p>
    <w:p w14:paraId="4DA098DF" w14:textId="77777777" w:rsidR="008D7894" w:rsidRDefault="008D7894" w:rsidP="008D7894">
      <w:pPr>
        <w:rPr>
          <w:rFonts w:ascii="Cambria" w:hAnsi="Cambria"/>
          <w:szCs w:val="24"/>
        </w:rPr>
      </w:pPr>
    </w:p>
    <w:p w14:paraId="2515944E" w14:textId="77777777" w:rsidR="008D7894" w:rsidRPr="00B51D11" w:rsidRDefault="008D7894" w:rsidP="008D7894">
      <w:pPr>
        <w:rPr>
          <w:rFonts w:ascii="Cambria" w:hAnsi="Cambria"/>
          <w:szCs w:val="24"/>
        </w:rPr>
      </w:pPr>
      <w:r w:rsidRPr="00B51D11">
        <w:rPr>
          <w:rFonts w:ascii="Cambria" w:hAnsi="Cambria"/>
          <w:szCs w:val="24"/>
        </w:rPr>
        <w:t>Faithfully,</w:t>
      </w:r>
    </w:p>
    <w:p w14:paraId="47E74063" w14:textId="77777777" w:rsidR="008D7894" w:rsidRPr="00B51D11" w:rsidRDefault="008D7894" w:rsidP="008D7894">
      <w:pPr>
        <w:rPr>
          <w:rFonts w:ascii="Cambria" w:hAnsi="Cambria"/>
          <w:sz w:val="20"/>
        </w:rPr>
      </w:pPr>
    </w:p>
    <w:p w14:paraId="0D9DFDD2" w14:textId="77777777" w:rsidR="008D7894" w:rsidRPr="00C61E08" w:rsidRDefault="008D7894" w:rsidP="008D7894">
      <w:pPr>
        <w:rPr>
          <w:rFonts w:ascii="Monotype Corsiva" w:hAnsi="Monotype Corsiva"/>
          <w:sz w:val="40"/>
        </w:rPr>
      </w:pPr>
      <w:r>
        <w:rPr>
          <w:rFonts w:ascii="Monotype Corsiva" w:hAnsi="Monotype Corsiva"/>
          <w:sz w:val="40"/>
        </w:rPr>
        <w:t>Rev. Dr. Thomas Harmon</w:t>
      </w:r>
    </w:p>
    <w:p w14:paraId="011F0B54" w14:textId="77777777" w:rsidR="008D7894" w:rsidRPr="00B51D11" w:rsidRDefault="008D7894" w:rsidP="008D7894">
      <w:pPr>
        <w:rPr>
          <w:rFonts w:ascii="Cambria" w:hAnsi="Cambria"/>
          <w:sz w:val="20"/>
        </w:rPr>
      </w:pPr>
    </w:p>
    <w:p w14:paraId="1F02452C" w14:textId="77777777" w:rsidR="008D7894" w:rsidRPr="00B51D11" w:rsidRDefault="008D7894" w:rsidP="008D7894">
      <w:pPr>
        <w:rPr>
          <w:rFonts w:ascii="Cambria" w:hAnsi="Cambria"/>
          <w:szCs w:val="24"/>
        </w:rPr>
      </w:pPr>
      <w:r w:rsidRPr="00B51D11">
        <w:rPr>
          <w:rFonts w:ascii="Cambria" w:hAnsi="Cambria"/>
          <w:szCs w:val="24"/>
        </w:rPr>
        <w:t xml:space="preserve">Rev. </w:t>
      </w:r>
      <w:r>
        <w:rPr>
          <w:rFonts w:ascii="Cambria" w:hAnsi="Cambria"/>
          <w:szCs w:val="24"/>
        </w:rPr>
        <w:t>Dr. Thomas Harmon</w:t>
      </w:r>
    </w:p>
    <w:p w14:paraId="3524708B" w14:textId="77777777" w:rsidR="008D7894" w:rsidRPr="00B51D11" w:rsidRDefault="008D7894" w:rsidP="008D7894">
      <w:pPr>
        <w:rPr>
          <w:rFonts w:ascii="Cambria" w:hAnsi="Cambria"/>
          <w:szCs w:val="24"/>
        </w:rPr>
      </w:pPr>
      <w:r w:rsidRPr="00B51D11">
        <w:rPr>
          <w:rFonts w:ascii="Cambria" w:hAnsi="Cambria"/>
          <w:szCs w:val="24"/>
        </w:rPr>
        <w:t xml:space="preserve">Executive Presbyter </w:t>
      </w:r>
    </w:p>
    <w:p w14:paraId="33102E1D" w14:textId="77777777" w:rsidR="00DF1F36" w:rsidRPr="00D34AF8" w:rsidRDefault="00DF1F36">
      <w:pPr>
        <w:rPr>
          <w:rFonts w:ascii="Palatino" w:hAnsi="Palatino"/>
          <w:sz w:val="20"/>
        </w:rPr>
      </w:pPr>
    </w:p>
    <w:sectPr w:rsidR="00DF1F36" w:rsidRPr="00D34AF8" w:rsidSect="00D34AF8">
      <w:headerReference w:type="default" r:id="rId8"/>
      <w:pgSz w:w="12240" w:h="15840"/>
      <w:pgMar w:top="3240" w:right="1080" w:bottom="18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5B4C" w14:textId="77777777" w:rsidR="004412E9" w:rsidRDefault="004412E9" w:rsidP="007025A7">
      <w:r>
        <w:separator/>
      </w:r>
    </w:p>
  </w:endnote>
  <w:endnote w:type="continuationSeparator" w:id="0">
    <w:p w14:paraId="1A4B42DB" w14:textId="77777777" w:rsidR="004412E9" w:rsidRDefault="004412E9" w:rsidP="0070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59B6" w14:textId="77777777" w:rsidR="004412E9" w:rsidRDefault="004412E9" w:rsidP="007025A7">
      <w:r>
        <w:separator/>
      </w:r>
    </w:p>
  </w:footnote>
  <w:footnote w:type="continuationSeparator" w:id="0">
    <w:p w14:paraId="06DBF631" w14:textId="77777777" w:rsidR="004412E9" w:rsidRDefault="004412E9" w:rsidP="0070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185" w14:textId="77777777" w:rsidR="007025A7" w:rsidRDefault="003C0AF9">
    <w:pPr>
      <w:pStyle w:val="Header"/>
    </w:pPr>
    <w:r>
      <w:rPr>
        <w:noProof/>
      </w:rPr>
      <w:drawing>
        <wp:anchor distT="0" distB="0" distL="114300" distR="114300" simplePos="0" relativeHeight="251658240" behindDoc="1" locked="1" layoutInCell="1" allowOverlap="1" wp14:anchorId="5124C5FD" wp14:editId="0ACC678F">
          <wp:simplePos x="0" y="0"/>
          <wp:positionH relativeFrom="column">
            <wp:posOffset>-696595</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94"/>
    <w:rsid w:val="00064F47"/>
    <w:rsid w:val="000732E4"/>
    <w:rsid w:val="00084353"/>
    <w:rsid w:val="000E0C21"/>
    <w:rsid w:val="000F3E0D"/>
    <w:rsid w:val="00181F3A"/>
    <w:rsid w:val="001820F5"/>
    <w:rsid w:val="001B3A7B"/>
    <w:rsid w:val="001D0079"/>
    <w:rsid w:val="00212434"/>
    <w:rsid w:val="00262C38"/>
    <w:rsid w:val="0027726E"/>
    <w:rsid w:val="002B16B6"/>
    <w:rsid w:val="00311A24"/>
    <w:rsid w:val="00376B3B"/>
    <w:rsid w:val="003B5D5A"/>
    <w:rsid w:val="003C0AF9"/>
    <w:rsid w:val="003C6180"/>
    <w:rsid w:val="00425B50"/>
    <w:rsid w:val="00426343"/>
    <w:rsid w:val="00440E2B"/>
    <w:rsid w:val="004412E9"/>
    <w:rsid w:val="00504587"/>
    <w:rsid w:val="00592B6A"/>
    <w:rsid w:val="00661645"/>
    <w:rsid w:val="007025A7"/>
    <w:rsid w:val="00725F68"/>
    <w:rsid w:val="00754A22"/>
    <w:rsid w:val="00770C92"/>
    <w:rsid w:val="0088745C"/>
    <w:rsid w:val="008944C8"/>
    <w:rsid w:val="008A69E0"/>
    <w:rsid w:val="008D7894"/>
    <w:rsid w:val="00907933"/>
    <w:rsid w:val="00964896"/>
    <w:rsid w:val="00975086"/>
    <w:rsid w:val="00A12D65"/>
    <w:rsid w:val="00A308F5"/>
    <w:rsid w:val="00A31060"/>
    <w:rsid w:val="00A40C0D"/>
    <w:rsid w:val="00AA70A4"/>
    <w:rsid w:val="00AF7EB6"/>
    <w:rsid w:val="00B04C41"/>
    <w:rsid w:val="00B24DB4"/>
    <w:rsid w:val="00BC5B9B"/>
    <w:rsid w:val="00BD7584"/>
    <w:rsid w:val="00BE02C9"/>
    <w:rsid w:val="00C5087D"/>
    <w:rsid w:val="00C52280"/>
    <w:rsid w:val="00C924C3"/>
    <w:rsid w:val="00CA6409"/>
    <w:rsid w:val="00CC2A3D"/>
    <w:rsid w:val="00CC7359"/>
    <w:rsid w:val="00CD69D4"/>
    <w:rsid w:val="00CE1688"/>
    <w:rsid w:val="00CE5A16"/>
    <w:rsid w:val="00D23AE6"/>
    <w:rsid w:val="00D34AF8"/>
    <w:rsid w:val="00D41F69"/>
    <w:rsid w:val="00D7073F"/>
    <w:rsid w:val="00D806DD"/>
    <w:rsid w:val="00DA604A"/>
    <w:rsid w:val="00DB42BE"/>
    <w:rsid w:val="00DF1F36"/>
    <w:rsid w:val="00E067C2"/>
    <w:rsid w:val="00E20546"/>
    <w:rsid w:val="00E50CAE"/>
    <w:rsid w:val="00E83A09"/>
    <w:rsid w:val="00EC414A"/>
    <w:rsid w:val="00ED4DD4"/>
    <w:rsid w:val="00EE0860"/>
    <w:rsid w:val="00EF6675"/>
    <w:rsid w:val="00F55F76"/>
    <w:rsid w:val="00FB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EAA2E"/>
  <w14:defaultImageDpi w14:val="32767"/>
  <w15:chartTrackingRefBased/>
  <w15:docId w15:val="{31E07A2A-D416-4E9B-A175-27A29F8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789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A7"/>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7025A7"/>
  </w:style>
  <w:style w:type="paragraph" w:styleId="Footer">
    <w:name w:val="footer"/>
    <w:basedOn w:val="Normal"/>
    <w:link w:val="FooterChar"/>
    <w:uiPriority w:val="99"/>
    <w:unhideWhenUsed/>
    <w:rsid w:val="007025A7"/>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7025A7"/>
  </w:style>
  <w:style w:type="character" w:styleId="Hyperlink">
    <w:name w:val="Hyperlink"/>
    <w:basedOn w:val="DefaultParagraphFont"/>
    <w:unhideWhenUsed/>
    <w:rsid w:val="00DB42BE"/>
    <w:rPr>
      <w:color w:val="0563C1" w:themeColor="hyperlink"/>
      <w:u w:val="single"/>
    </w:rPr>
  </w:style>
  <w:style w:type="character" w:styleId="UnresolvedMention">
    <w:name w:val="Unresolved Mention"/>
    <w:basedOn w:val="DefaultParagraphFont"/>
    <w:uiPriority w:val="99"/>
    <w:rsid w:val="00DB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beaverbutl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520346896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20Paff\OneDrive\Documents\01%20CURRENT%20from%2012-06-21\Office%20Information\Logo\FINAL%20LOGO%20&amp;%20LETTERHEAD%20etc\letterhead\Beaver-Butler-Presbytery-letterhead-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Beaver-Butler-Presbytery-letterhead-2024</Template>
  <TotalTime>2</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Paff</dc:creator>
  <cp:keywords/>
  <dc:description/>
  <cp:lastModifiedBy>Barbara Paff</cp:lastModifiedBy>
  <cp:revision>1</cp:revision>
  <cp:lastPrinted>2021-08-31T23:56:00Z</cp:lastPrinted>
  <dcterms:created xsi:type="dcterms:W3CDTF">2024-12-09T20:38:00Z</dcterms:created>
  <dcterms:modified xsi:type="dcterms:W3CDTF">2024-12-09T20:40:00Z</dcterms:modified>
</cp:coreProperties>
</file>